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uto" w:line="240" w:before="0" w:after="0"/>
        <w:jc w:val="right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Alla Città Metropolitana di Catania</w:t>
      </w:r>
    </w:p>
    <w:p>
      <w:pPr>
        <w:pStyle w:val="BodyText"/>
        <w:spacing w:lineRule="auto" w:line="240" w:before="0" w:after="0"/>
        <w:jc w:val="right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Ufficio Patrimonio – D2.02</w:t>
      </w:r>
    </w:p>
    <w:p>
      <w:pPr>
        <w:pStyle w:val="Heading1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ALLEGATO A</w:t>
      </w:r>
    </w:p>
    <w:p>
      <w:pPr>
        <w:pStyle w:val="Heading2"/>
        <w:spacing w:lineRule="auto" w:line="240" w:before="0" w:after="0"/>
        <w:jc w:val="center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SCHEMA DI MANIFESTAZIONE DI INTERESSE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 xml:space="preserve">OGGETTO: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Manifestazione di interesse per la ricerca di immobili da destinare a sede succursale di istituti scolastici di secondo grado nel territorio del Comune di San Giovanni La Punta (CT) e comuni limitrofi.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Il/La sottoscritto/a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Nome e Cognome / Denominazione sociale: ___________________________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Codice fiscale / Partita IVA: ___________________________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Nato/a a: ___________________________ il ___ / ___ / 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Residente / Sede legale in: ___________________________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Via/Piazza: ___________________________ n. 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CAP: __________ Comune: __________________ Provincia: ________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PEC: ___________________________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Telefono: ___________________________ 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in qualità di (barrare la casella):</w:t>
      </w:r>
    </w:p>
    <w:p>
      <w:pPr>
        <w:pStyle w:val="BodyText"/>
        <w:spacing w:lineRule="auto" w:line="240" w:before="0" w:after="0"/>
        <w:rPr/>
      </w:pP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Proprietario/a dell’immobile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Legale rappresentante di società/ente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Altro (specificare): ___________________________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MANIFESTA IL PROPRIO INTERESSE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alla cessione in:</w:t>
      </w:r>
    </w:p>
    <w:p>
      <w:pPr>
        <w:pStyle w:val="BodyText"/>
        <w:spacing w:lineRule="auto" w:line="240" w:before="0" w:after="0"/>
        <w:rPr/>
      </w:pP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locazione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comodato d’uso gratuito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vendita (eventuale)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dell’immobile sito in: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Comune: ___________________________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Via/Piazza: ___________________________ n. ___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Identificazione catastale (Foglio/Particella/Subalterno): ___________________________ 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A tal fine DICHIARA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ai sensi degli artt. 46 e 47 del D.P.R. 445/2000: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di essere in possesso della piena disponibilità giuridica dell’immobile sopra indicato;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che l’immobile è libero da persone e cose (oppure: sarà reso disponibile entro __________);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che l’immobile non presenta abusi edilizi non sanati o non condonati;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che l’immobile è conforme/non conforme alla normativa urbanistica ed edilizia vigente (specificare eventuali criticità): ___________________________;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di essere in possesso della capacità di contrarre con la Pubblica Amministrazione;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di accettare integralmente i contenuti dell’avviso pubblico.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DESCRIZIONE IMMOBILE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(Descrizione sintetica obbligatoria)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Superficie complessiva: __________ mq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Destinazione attuale: ___________________________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Numero piani: __________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Presenza spazi esterni: </w:t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sì </w:t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no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Presenza parcheggi: </w:t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sì </w:t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no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Stato manutentivo: ___________________________ 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Eventuali lavori necessari: ___________________________ 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DOCUMENTAZIONE ALLEGATA</w:t>
      </w:r>
    </w:p>
    <w:p>
      <w:pPr>
        <w:pStyle w:val="BodyText"/>
        <w:spacing w:lineRule="auto" w:line="240" w:before="0" w:after="0"/>
        <w:rPr/>
      </w:pP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Copia documento di identità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Planimetrie catastali e/o tecniche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Documentazione fotografica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Relazione tecnica descrittiva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Eventuali certificazioni (agibilità, impianti, antisismica, antincendio)</w:t>
        <w:br/>
      </w:r>
      <w:r>
        <w:rPr>
          <w:rFonts w:cs="Segoe UI Symbol" w:ascii="Times New Roman" w:hAnsi="Times New Roman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Proposta di adeguamento (se prevista)</w:t>
      </w:r>
    </w:p>
    <w:p>
      <w:pPr>
        <w:pStyle w:val="Heading2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</w:rPr>
        <w:t>DICHIARAZIONE FINALE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Il/La sottoscritto/a dichiara che quanto sopra riportato corrisponde a verità e di essere consapevole delle responsabilità civili e penali in caso di dichiarazioni mendaci ai sensi del D.P.R. 445/2000.</w:t>
      </w:r>
    </w:p>
    <w:p>
      <w:pPr>
        <w:pStyle w:val="BodyText"/>
        <w:spacing w:lineRule="auto" w:line="240" w:before="0" w:after="0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Luogo e data</w:t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>
      <w:pPr>
        <w:pStyle w:val="BodyText"/>
        <w:spacing w:lineRule="auto" w:line="240" w:before="0" w:after="0"/>
        <w:jc w:val="right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sz w:val="24"/>
          <w:szCs w:val="24"/>
        </w:rPr>
        <w:t>Firma</w:t>
      </w:r>
    </w:p>
    <w:p>
      <w:pPr>
        <w:pStyle w:val="Heading1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jc w:val="center"/>
        <w:rPr>
          <w:rStyle w:val="Strong"/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Heading1"/>
        <w:spacing w:before="240" w:after="120"/>
        <w:jc w:val="center"/>
        <w:rPr>
          <w:rStyle w:val="Strong"/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Caratteridinumerazioneuser" w:customStyle="1">
    <w:name w:val="Caratteri di numerazione (user)"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Pr>
      <w:rFonts w:ascii="Segoe UI" w:hAnsi="Segoe UI" w:cs="Mangal"/>
      <w:sz w:val="18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Lineaorizzontaleuser" w:customStyle="1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ientrocorpodeltesto21" w:customStyle="1">
    <w:name w:val="Rientro corpo del testo 21"/>
    <w:basedOn w:val="Normal"/>
    <w:qFormat/>
    <w:pPr>
      <w:widowControl w:val="false"/>
      <w:ind w:hanging="1560" w:left="1560"/>
    </w:pPr>
    <w:rPr>
      <w:rFonts w:ascii="Times New Roman" w:hAnsi="Times New Roman" w:eastAsia="Times New Roman" w:cs="Times New Roman"/>
      <w:b/>
      <w:kern w:val="0"/>
      <w:szCs w:val="20"/>
      <w:lang w:eastAsia="ar-SA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Segoe UI" w:hAnsi="Segoe UI" w:cs="Mangal"/>
      <w:sz w:val="18"/>
      <w:szCs w:val="16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manifestazione di interesse San Giovanni La Punta</Template>
  <TotalTime>34</TotalTime>
  <Application>LibreOffice/25.8.4.2$Windows_X86_64 LibreOffice_project/290daaa01b999472f0c7a3890eb6a550fd74c6df</Application>
  <AppVersion>15.0000</AppVersion>
  <Pages>2</Pages>
  <Words>350</Words>
  <Characters>2386</Characters>
  <CharactersWithSpaces>2806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2026-05-14T10:14:00Z</dcterms:created>
  <dc:creator>Aliberti Angelo</dc:creator>
  <dc:description/>
  <dc:language>it-IT</dc:language>
  <cp:lastModifiedBy/>
  <cp:lastPrinted>2026-05-14T16:15:01Z</cp:lastPrinted>
  <dcterms:modified xsi:type="dcterms:W3CDTF">2026-05-15T10:12:02Z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